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F5" w:rsidRDefault="000357F5"/>
    <w:p w:rsidR="000357F5" w:rsidRDefault="000357F5"/>
    <w:p w:rsidR="000357F5" w:rsidRDefault="000357F5"/>
    <w:p w:rsidR="000357F5" w:rsidRDefault="000357F5" w:rsidP="00A21A66">
      <w:pPr>
        <w:jc w:val="center"/>
      </w:pPr>
    </w:p>
    <w:p w:rsidR="000357F5" w:rsidRDefault="000357F5" w:rsidP="00A21A66">
      <w:pPr>
        <w:jc w:val="center"/>
      </w:pPr>
    </w:p>
    <w:p w:rsidR="000357F5" w:rsidRDefault="000357F5" w:rsidP="00A21A66">
      <w:pPr>
        <w:jc w:val="center"/>
      </w:pPr>
    </w:p>
    <w:p w:rsidR="000357F5" w:rsidRDefault="000357F5" w:rsidP="00A21A66">
      <w:pPr>
        <w:jc w:val="center"/>
        <w:rPr>
          <w:sz w:val="28"/>
          <w:szCs w:val="28"/>
        </w:rPr>
      </w:pPr>
      <w:r w:rsidRPr="00A21A66">
        <w:rPr>
          <w:sz w:val="28"/>
          <w:szCs w:val="28"/>
        </w:rPr>
        <w:t xml:space="preserve"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органов местного самоуправления </w:t>
      </w:r>
    </w:p>
    <w:p w:rsidR="000357F5" w:rsidRDefault="000357F5" w:rsidP="00A21A66">
      <w:pPr>
        <w:jc w:val="center"/>
        <w:rPr>
          <w:sz w:val="28"/>
          <w:szCs w:val="28"/>
        </w:rPr>
      </w:pPr>
      <w:r w:rsidRPr="00A21A66">
        <w:rPr>
          <w:sz w:val="28"/>
          <w:szCs w:val="28"/>
        </w:rPr>
        <w:t>за</w:t>
      </w:r>
      <w:r>
        <w:rPr>
          <w:sz w:val="28"/>
          <w:szCs w:val="28"/>
        </w:rPr>
        <w:t xml:space="preserve"> 3 квартал 2020 </w:t>
      </w:r>
      <w:r w:rsidRPr="00A21A6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0357F5" w:rsidRDefault="000357F5" w:rsidP="00A21A66">
      <w:pPr>
        <w:jc w:val="center"/>
        <w:rPr>
          <w:sz w:val="28"/>
          <w:szCs w:val="28"/>
        </w:rPr>
      </w:pPr>
    </w:p>
    <w:p w:rsidR="000357F5" w:rsidRPr="00A21A66" w:rsidRDefault="000357F5" w:rsidP="00A21A66">
      <w:pPr>
        <w:jc w:val="center"/>
        <w:rPr>
          <w:sz w:val="28"/>
          <w:szCs w:val="28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2157"/>
        <w:gridCol w:w="2393"/>
      </w:tblGrid>
      <w:tr w:rsidR="000357F5" w:rsidRPr="0078143B">
        <w:tc>
          <w:tcPr>
            <w:tcW w:w="5021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Исполнено за счет средств бюджета поселения (руб)</w:t>
            </w:r>
          </w:p>
        </w:tc>
      </w:tr>
      <w:tr w:rsidR="000357F5" w:rsidRPr="0078143B">
        <w:tc>
          <w:tcPr>
            <w:tcW w:w="5021" w:type="dxa"/>
          </w:tcPr>
          <w:p w:rsidR="000357F5" w:rsidRPr="0078143B" w:rsidRDefault="000357F5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 xml:space="preserve">Затраты на денежное содержание органов местного самоуправления  </w:t>
            </w:r>
          </w:p>
        </w:tc>
        <w:tc>
          <w:tcPr>
            <w:tcW w:w="2157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357F5" w:rsidRPr="00EF245C" w:rsidRDefault="000357F5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1483655,18</w:t>
            </w:r>
          </w:p>
        </w:tc>
      </w:tr>
      <w:tr w:rsidR="000357F5" w:rsidRPr="0078143B">
        <w:tc>
          <w:tcPr>
            <w:tcW w:w="5021" w:type="dxa"/>
          </w:tcPr>
          <w:p w:rsidR="000357F5" w:rsidRPr="0078143B" w:rsidRDefault="000357F5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В том числе заработная плата :</w:t>
            </w:r>
          </w:p>
        </w:tc>
        <w:tc>
          <w:tcPr>
            <w:tcW w:w="2157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357F5" w:rsidRPr="00EF245C" w:rsidRDefault="000357F5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1144853,13</w:t>
            </w:r>
          </w:p>
        </w:tc>
      </w:tr>
      <w:tr w:rsidR="000357F5" w:rsidRPr="0078143B">
        <w:tc>
          <w:tcPr>
            <w:tcW w:w="5021" w:type="dxa"/>
          </w:tcPr>
          <w:p w:rsidR="000357F5" w:rsidRPr="0078143B" w:rsidRDefault="000357F5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главы поселения</w:t>
            </w:r>
          </w:p>
        </w:tc>
        <w:tc>
          <w:tcPr>
            <w:tcW w:w="2157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357F5" w:rsidRPr="00EF245C" w:rsidRDefault="000357F5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309579,93</w:t>
            </w:r>
          </w:p>
        </w:tc>
      </w:tr>
      <w:tr w:rsidR="000357F5" w:rsidRPr="0078143B">
        <w:tc>
          <w:tcPr>
            <w:tcW w:w="5021" w:type="dxa"/>
          </w:tcPr>
          <w:p w:rsidR="000357F5" w:rsidRPr="0078143B" w:rsidRDefault="000357F5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муниципальных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357F5" w:rsidRPr="00EF245C" w:rsidRDefault="000357F5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835273,20</w:t>
            </w:r>
          </w:p>
        </w:tc>
      </w:tr>
      <w:tr w:rsidR="000357F5" w:rsidRPr="0078143B">
        <w:tc>
          <w:tcPr>
            <w:tcW w:w="5021" w:type="dxa"/>
          </w:tcPr>
          <w:p w:rsidR="000357F5" w:rsidRPr="0078143B" w:rsidRDefault="000357F5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Начисления на выплаты по оплате труда :</w:t>
            </w:r>
          </w:p>
        </w:tc>
        <w:tc>
          <w:tcPr>
            <w:tcW w:w="2157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357F5" w:rsidRPr="00EF245C" w:rsidRDefault="000357F5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338702,05</w:t>
            </w:r>
          </w:p>
        </w:tc>
      </w:tr>
      <w:tr w:rsidR="000357F5" w:rsidRPr="0078143B">
        <w:tc>
          <w:tcPr>
            <w:tcW w:w="5021" w:type="dxa"/>
          </w:tcPr>
          <w:p w:rsidR="000357F5" w:rsidRPr="0078143B" w:rsidRDefault="000357F5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главы</w:t>
            </w:r>
          </w:p>
        </w:tc>
        <w:tc>
          <w:tcPr>
            <w:tcW w:w="2157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357F5" w:rsidRPr="00EF245C" w:rsidRDefault="000357F5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93493,14</w:t>
            </w:r>
          </w:p>
        </w:tc>
      </w:tr>
      <w:tr w:rsidR="000357F5" w:rsidRPr="0078143B">
        <w:tc>
          <w:tcPr>
            <w:tcW w:w="5021" w:type="dxa"/>
          </w:tcPr>
          <w:p w:rsidR="000357F5" w:rsidRPr="0078143B" w:rsidRDefault="000357F5" w:rsidP="003C730E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муниципальных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357F5" w:rsidRPr="00EF245C" w:rsidRDefault="000357F5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245208,91</w:t>
            </w:r>
          </w:p>
        </w:tc>
      </w:tr>
      <w:tr w:rsidR="000357F5" w:rsidRPr="0078143B">
        <w:tc>
          <w:tcPr>
            <w:tcW w:w="5021" w:type="dxa"/>
          </w:tcPr>
          <w:p w:rsidR="000357F5" w:rsidRPr="0078143B" w:rsidRDefault="000357F5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2157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357F5" w:rsidRPr="0078143B" w:rsidRDefault="000357F5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0357F5" w:rsidRPr="00A21A66" w:rsidRDefault="000357F5" w:rsidP="00A21A66">
      <w:pPr>
        <w:jc w:val="center"/>
        <w:rPr>
          <w:sz w:val="28"/>
          <w:szCs w:val="28"/>
        </w:rPr>
      </w:pPr>
    </w:p>
    <w:sectPr w:rsidR="000357F5" w:rsidRPr="00A21A66" w:rsidSect="00EE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A66"/>
    <w:rsid w:val="00007FF0"/>
    <w:rsid w:val="000106BD"/>
    <w:rsid w:val="000357F5"/>
    <w:rsid w:val="00052248"/>
    <w:rsid w:val="000928B3"/>
    <w:rsid w:val="000A1C32"/>
    <w:rsid w:val="000C333A"/>
    <w:rsid w:val="000E699C"/>
    <w:rsid w:val="001164CF"/>
    <w:rsid w:val="0018391E"/>
    <w:rsid w:val="0024119F"/>
    <w:rsid w:val="00273F3B"/>
    <w:rsid w:val="00284751"/>
    <w:rsid w:val="002A5303"/>
    <w:rsid w:val="002F31E0"/>
    <w:rsid w:val="00304D01"/>
    <w:rsid w:val="00350348"/>
    <w:rsid w:val="003859A6"/>
    <w:rsid w:val="003C730E"/>
    <w:rsid w:val="004F2B15"/>
    <w:rsid w:val="004F5163"/>
    <w:rsid w:val="004F54F4"/>
    <w:rsid w:val="005808B9"/>
    <w:rsid w:val="00585983"/>
    <w:rsid w:val="00666DC1"/>
    <w:rsid w:val="00690860"/>
    <w:rsid w:val="00712862"/>
    <w:rsid w:val="00740291"/>
    <w:rsid w:val="0078143B"/>
    <w:rsid w:val="00812087"/>
    <w:rsid w:val="0082275B"/>
    <w:rsid w:val="009370B1"/>
    <w:rsid w:val="00A21A66"/>
    <w:rsid w:val="00A73FD6"/>
    <w:rsid w:val="00AC0EE9"/>
    <w:rsid w:val="00AD5976"/>
    <w:rsid w:val="00B75876"/>
    <w:rsid w:val="00C04833"/>
    <w:rsid w:val="00C32132"/>
    <w:rsid w:val="00CA5E80"/>
    <w:rsid w:val="00CF3810"/>
    <w:rsid w:val="00D437B3"/>
    <w:rsid w:val="00D45CD5"/>
    <w:rsid w:val="00DE3F67"/>
    <w:rsid w:val="00DF0503"/>
    <w:rsid w:val="00E60D40"/>
    <w:rsid w:val="00E76766"/>
    <w:rsid w:val="00E81320"/>
    <w:rsid w:val="00EE54C7"/>
    <w:rsid w:val="00E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C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1A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04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76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108</Words>
  <Characters>618</Characters>
  <Application>Microsoft Office Outlook</Application>
  <DocSecurity>0</DocSecurity>
  <Lines>0</Lines>
  <Paragraphs>0</Paragraphs>
  <ScaleCrop>false</ScaleCrop>
  <Company>Управление делами Правительства Омской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органов местного самоуправления за 2016год</dc:title>
  <dc:subject/>
  <dc:creator>USER</dc:creator>
  <cp:keywords/>
  <dc:description/>
  <cp:lastModifiedBy>USER</cp:lastModifiedBy>
  <cp:revision>12</cp:revision>
  <cp:lastPrinted>2003-02-07T00:49:00Z</cp:lastPrinted>
  <dcterms:created xsi:type="dcterms:W3CDTF">2018-04-06T09:08:00Z</dcterms:created>
  <dcterms:modified xsi:type="dcterms:W3CDTF">2003-01-16T00:23:00Z</dcterms:modified>
</cp:coreProperties>
</file>